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F8" w:rsidRPr="00307825" w:rsidRDefault="004256F8" w:rsidP="00BC38FB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07825">
        <w:rPr>
          <w:rFonts w:ascii="Times New Roman" w:hAnsi="Times New Roman"/>
          <w:sz w:val="24"/>
          <w:szCs w:val="24"/>
          <w:u w:val="single"/>
        </w:rPr>
        <w:t>Аргументируем собственное мнение</w:t>
      </w:r>
    </w:p>
    <w:p w:rsidR="004256F8" w:rsidRPr="00307825" w:rsidRDefault="004256F8" w:rsidP="00BC38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7825">
        <w:rPr>
          <w:rFonts w:ascii="Times New Roman" w:hAnsi="Times New Roman"/>
          <w:sz w:val="24"/>
          <w:szCs w:val="24"/>
        </w:rPr>
        <w:t>Аргументация собственного мнения позволяет увидеть, насколько точно понято содержание прочитанного текста, выявляет уровень вашей начитанности, умение применять ранее полученные знания в новой ситуации. Поэтому работе по развитию умения аргументировать свою позицию следует уделить особое внимание. В тексте сочинения необходимо выделить  фрагмент, содержащий позицию пишущего, для этого можно использовать речевые клише, помогающие связать две части работы и прямо выражающие мнение автора сочинения. Нельзя забывать об абзацном  делении текста.</w:t>
      </w:r>
    </w:p>
    <w:p w:rsidR="004256F8" w:rsidRPr="00307825" w:rsidRDefault="004256F8" w:rsidP="00BC38FB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07825">
        <w:rPr>
          <w:rFonts w:ascii="Times New Roman" w:hAnsi="Times New Roman"/>
          <w:sz w:val="24"/>
          <w:szCs w:val="24"/>
          <w:u w:val="single"/>
        </w:rPr>
        <w:t>Выражение согласия:</w:t>
      </w:r>
    </w:p>
    <w:p w:rsidR="004256F8" w:rsidRPr="00307825" w:rsidRDefault="004256F8" w:rsidP="00BC38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7825">
        <w:rPr>
          <w:rFonts w:ascii="Times New Roman" w:hAnsi="Times New Roman"/>
          <w:sz w:val="24"/>
          <w:szCs w:val="24"/>
        </w:rPr>
        <w:t>Автор, безусловно, прав, считая, что…</w:t>
      </w:r>
    </w:p>
    <w:p w:rsidR="004256F8" w:rsidRPr="00307825" w:rsidRDefault="004256F8" w:rsidP="00BC38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7825">
        <w:rPr>
          <w:rFonts w:ascii="Times New Roman" w:hAnsi="Times New Roman"/>
          <w:sz w:val="24"/>
          <w:szCs w:val="24"/>
        </w:rPr>
        <w:t>Невозможно не согласиться с точкой зрения (позицией, мнением) автора…</w:t>
      </w:r>
    </w:p>
    <w:p w:rsidR="004256F8" w:rsidRPr="00307825" w:rsidRDefault="004256F8" w:rsidP="00BC38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7825">
        <w:rPr>
          <w:rFonts w:ascii="Times New Roman" w:hAnsi="Times New Roman"/>
          <w:sz w:val="24"/>
          <w:szCs w:val="24"/>
        </w:rPr>
        <w:t>Я согласен…</w:t>
      </w:r>
    </w:p>
    <w:p w:rsidR="004256F8" w:rsidRPr="00307825" w:rsidRDefault="004256F8" w:rsidP="00BC38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7825">
        <w:rPr>
          <w:rFonts w:ascii="Times New Roman" w:hAnsi="Times New Roman"/>
          <w:sz w:val="24"/>
          <w:szCs w:val="24"/>
        </w:rPr>
        <w:t>Мне понятна тревога автора…</w:t>
      </w:r>
    </w:p>
    <w:p w:rsidR="004256F8" w:rsidRPr="00307825" w:rsidRDefault="004256F8" w:rsidP="00BC38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7825">
        <w:rPr>
          <w:rFonts w:ascii="Times New Roman" w:hAnsi="Times New Roman"/>
          <w:sz w:val="24"/>
          <w:szCs w:val="24"/>
        </w:rPr>
        <w:t>Я разделяю мнение (точку зрения)…</w:t>
      </w:r>
    </w:p>
    <w:p w:rsidR="004256F8" w:rsidRPr="00307825" w:rsidRDefault="004256F8" w:rsidP="00BC38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7825">
        <w:rPr>
          <w:rFonts w:ascii="Times New Roman" w:hAnsi="Times New Roman"/>
          <w:sz w:val="24"/>
          <w:szCs w:val="24"/>
        </w:rPr>
        <w:t>Позиция автора мне близка…</w:t>
      </w:r>
    </w:p>
    <w:p w:rsidR="004256F8" w:rsidRPr="00307825" w:rsidRDefault="004256F8" w:rsidP="00BC38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7825">
        <w:rPr>
          <w:rFonts w:ascii="Times New Roman" w:hAnsi="Times New Roman"/>
          <w:sz w:val="24"/>
          <w:szCs w:val="24"/>
        </w:rPr>
        <w:t>Вопросы, поднимаемые автором, очень актуальны…</w:t>
      </w:r>
    </w:p>
    <w:p w:rsidR="004256F8" w:rsidRPr="00307825" w:rsidRDefault="004256F8" w:rsidP="00BC38FB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07825">
        <w:rPr>
          <w:rFonts w:ascii="Times New Roman" w:hAnsi="Times New Roman"/>
          <w:sz w:val="24"/>
          <w:szCs w:val="24"/>
          <w:u w:val="single"/>
        </w:rPr>
        <w:t>Выражение несогласия:</w:t>
      </w:r>
    </w:p>
    <w:p w:rsidR="004256F8" w:rsidRPr="00307825" w:rsidRDefault="004256F8" w:rsidP="00BC38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7825">
        <w:rPr>
          <w:rFonts w:ascii="Times New Roman" w:hAnsi="Times New Roman"/>
          <w:sz w:val="24"/>
          <w:szCs w:val="24"/>
        </w:rPr>
        <w:t>Я не согласен  с мнением автора относительно данной программы…</w:t>
      </w:r>
    </w:p>
    <w:p w:rsidR="004256F8" w:rsidRPr="00307825" w:rsidRDefault="004256F8" w:rsidP="00BC38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7825">
        <w:rPr>
          <w:rFonts w:ascii="Times New Roman" w:hAnsi="Times New Roman"/>
          <w:sz w:val="24"/>
          <w:szCs w:val="24"/>
        </w:rPr>
        <w:t>Хочется опровергнуть…</w:t>
      </w:r>
    </w:p>
    <w:p w:rsidR="004256F8" w:rsidRPr="00307825" w:rsidRDefault="004256F8" w:rsidP="00BC38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7825">
        <w:rPr>
          <w:rFonts w:ascii="Times New Roman" w:hAnsi="Times New Roman"/>
          <w:sz w:val="24"/>
          <w:szCs w:val="24"/>
        </w:rPr>
        <w:t>С автором можно поспорить…</w:t>
      </w:r>
    </w:p>
    <w:p w:rsidR="004256F8" w:rsidRPr="00307825" w:rsidRDefault="004256F8" w:rsidP="00BC38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7825">
        <w:rPr>
          <w:rFonts w:ascii="Times New Roman" w:hAnsi="Times New Roman"/>
          <w:sz w:val="24"/>
          <w:szCs w:val="24"/>
        </w:rPr>
        <w:t>Доводы автора достаточно убедительно, но…</w:t>
      </w:r>
    </w:p>
    <w:p w:rsidR="004256F8" w:rsidRPr="00307825" w:rsidRDefault="004256F8" w:rsidP="00BC38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7825">
        <w:rPr>
          <w:rFonts w:ascii="Times New Roman" w:hAnsi="Times New Roman"/>
          <w:sz w:val="24"/>
          <w:szCs w:val="24"/>
        </w:rPr>
        <w:t>Способы обоснования своего мнения могут быть рациональные (логические) и демонстративные (иллюстративные), эмоциональные.</w:t>
      </w:r>
    </w:p>
    <w:p w:rsidR="004256F8" w:rsidRPr="00307825" w:rsidRDefault="004256F8" w:rsidP="00BC38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7825">
        <w:rPr>
          <w:rFonts w:ascii="Times New Roman" w:hAnsi="Times New Roman"/>
          <w:sz w:val="24"/>
          <w:szCs w:val="24"/>
        </w:rPr>
        <w:t>Рациональное доказательство можно выстраивать как критическое размышление, используя логические доводы.</w:t>
      </w:r>
    </w:p>
    <w:p w:rsidR="004256F8" w:rsidRPr="00307825" w:rsidRDefault="004256F8" w:rsidP="00BC38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7825">
        <w:rPr>
          <w:rFonts w:ascii="Times New Roman" w:hAnsi="Times New Roman"/>
          <w:sz w:val="24"/>
          <w:szCs w:val="24"/>
        </w:rPr>
        <w:t>В качестве иллюстративных аргументов можно использовать примеры из личной жизни, реальные факты из жизни окружающих, цитаты, примеры из художественных произведений, научных, научно-популярных текстов, цифровой или статистический материал, документы, доказанные положения, научные факты.</w:t>
      </w:r>
    </w:p>
    <w:p w:rsidR="004256F8" w:rsidRPr="00307825" w:rsidRDefault="004256F8" w:rsidP="00BC38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7825">
        <w:rPr>
          <w:rFonts w:ascii="Times New Roman" w:hAnsi="Times New Roman"/>
          <w:sz w:val="24"/>
          <w:szCs w:val="24"/>
        </w:rPr>
        <w:t>Цель эмоциональных аргументов – воздействовать на слушателей, привлечь их внимание, обращение к вере, к сопереживанию, эмоциям. В текстах сочинения удобно сочетать разные способы обоснования своего мнения. Удачно сочетаются логические и иллюстративные аргументы. Высоко оцениваются аргументы из художественной, публицистической и научной литературы.</w:t>
      </w:r>
    </w:p>
    <w:p w:rsidR="004256F8" w:rsidRPr="00307825" w:rsidRDefault="004256F8" w:rsidP="00BC38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7825">
        <w:rPr>
          <w:rFonts w:ascii="Times New Roman" w:hAnsi="Times New Roman"/>
          <w:sz w:val="24"/>
          <w:szCs w:val="24"/>
        </w:rPr>
        <w:t>Мнение о поставленной проблеме необходимо формулировать чётко, конкретно. Недопустимы узкие, неразвёрнутые высказывания, указывающие на согласие или несогласие с автором, необходимо раскрывать свою позицию. В качестве связок от одного довода к другому можно использовать следующие слова:</w:t>
      </w:r>
    </w:p>
    <w:p w:rsidR="004256F8" w:rsidRPr="00307825" w:rsidRDefault="004256F8" w:rsidP="00BC38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7825">
        <w:rPr>
          <w:rFonts w:ascii="Times New Roman" w:hAnsi="Times New Roman"/>
          <w:sz w:val="24"/>
          <w:szCs w:val="24"/>
        </w:rPr>
        <w:t>Во-первых, во-вторых…., наконец…</w:t>
      </w:r>
    </w:p>
    <w:p w:rsidR="004256F8" w:rsidRPr="00307825" w:rsidRDefault="004256F8" w:rsidP="00BC38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7825">
        <w:rPr>
          <w:rFonts w:ascii="Times New Roman" w:hAnsi="Times New Roman"/>
          <w:sz w:val="24"/>
          <w:szCs w:val="24"/>
        </w:rPr>
        <w:t>Вспомним, обратим внимание…</w:t>
      </w:r>
    </w:p>
    <w:p w:rsidR="004256F8" w:rsidRPr="00307825" w:rsidRDefault="004256F8" w:rsidP="00BC38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7825">
        <w:rPr>
          <w:rFonts w:ascii="Times New Roman" w:hAnsi="Times New Roman"/>
          <w:sz w:val="24"/>
          <w:szCs w:val="24"/>
        </w:rPr>
        <w:t>Достаточно вспомнить</w:t>
      </w:r>
    </w:p>
    <w:p w:rsidR="004256F8" w:rsidRPr="00307825" w:rsidRDefault="004256F8" w:rsidP="00BC38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7825">
        <w:rPr>
          <w:rFonts w:ascii="Times New Roman" w:hAnsi="Times New Roman"/>
          <w:sz w:val="24"/>
          <w:szCs w:val="24"/>
        </w:rPr>
        <w:t>Не случайно писатели постоянно обращались…</w:t>
      </w:r>
    </w:p>
    <w:p w:rsidR="004256F8" w:rsidRPr="00307825" w:rsidRDefault="004256F8" w:rsidP="00BC38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7825">
        <w:rPr>
          <w:rFonts w:ascii="Times New Roman" w:hAnsi="Times New Roman"/>
          <w:sz w:val="24"/>
          <w:szCs w:val="24"/>
        </w:rPr>
        <w:t>Завершая своб мысль…</w:t>
      </w:r>
    </w:p>
    <w:p w:rsidR="004256F8" w:rsidRPr="00307825" w:rsidRDefault="004256F8" w:rsidP="00BC38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7825">
        <w:rPr>
          <w:rFonts w:ascii="Times New Roman" w:hAnsi="Times New Roman"/>
          <w:sz w:val="24"/>
          <w:szCs w:val="24"/>
        </w:rPr>
        <w:t xml:space="preserve">Если в качестве аргумента используются демонстративные доводы (иллюстративные)  - примеры из худ., публиц., т.д., то лучше сначала назвать представить произведение, назвать его автора, затем дать очень краткую характеристику, аннотацию, произведения или используемого фрагмента. Важно не пересказывать текст, а кратко объяснить, как это произведение или фрагмент,  подтверждающий позицию пишущего.                                                                                                                                       </w:t>
      </w:r>
    </w:p>
    <w:p w:rsidR="004256F8" w:rsidRPr="00307825" w:rsidRDefault="004256F8" w:rsidP="00BC38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256F8" w:rsidRPr="00307825" w:rsidRDefault="004256F8" w:rsidP="00BC38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7825">
        <w:rPr>
          <w:rFonts w:ascii="Times New Roman" w:hAnsi="Times New Roman"/>
          <w:sz w:val="24"/>
          <w:szCs w:val="24"/>
        </w:rPr>
        <w:t xml:space="preserve"> </w:t>
      </w:r>
    </w:p>
    <w:sectPr w:rsidR="004256F8" w:rsidRPr="00307825" w:rsidSect="0047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2126"/>
    <w:rsid w:val="000065C1"/>
    <w:rsid w:val="00307825"/>
    <w:rsid w:val="004256F8"/>
    <w:rsid w:val="00474464"/>
    <w:rsid w:val="00797FF5"/>
    <w:rsid w:val="00862126"/>
    <w:rsid w:val="009D352F"/>
    <w:rsid w:val="00B85D87"/>
    <w:rsid w:val="00BC38FB"/>
    <w:rsid w:val="00C857DC"/>
    <w:rsid w:val="00CE7AEE"/>
    <w:rsid w:val="00F4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46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</TotalTime>
  <Pages>2</Pages>
  <Words>427</Words>
  <Characters>2438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Konstantin</cp:lastModifiedBy>
  <cp:revision>3</cp:revision>
  <dcterms:created xsi:type="dcterms:W3CDTF">2011-11-24T16:37:00Z</dcterms:created>
  <dcterms:modified xsi:type="dcterms:W3CDTF">2012-03-28T18:37:00Z</dcterms:modified>
</cp:coreProperties>
</file>